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6F1D5" w14:textId="2A1A3432" w:rsidR="00AF16FC" w:rsidRPr="00BF7B89" w:rsidRDefault="00BF7B89" w:rsidP="00BF7B89">
      <w:pPr>
        <w:jc w:val="center"/>
        <w:rPr>
          <w:rFonts w:cstheme="minorHAnsi"/>
          <w:i/>
          <w:sz w:val="28"/>
          <w:szCs w:val="21"/>
        </w:rPr>
      </w:pPr>
      <w:r w:rsidRPr="00BF7B89">
        <w:rPr>
          <w:rFonts w:cstheme="minorHAnsi"/>
          <w:i/>
          <w:sz w:val="28"/>
          <w:szCs w:val="21"/>
        </w:rPr>
        <w:t xml:space="preserve">Map Mission - </w:t>
      </w:r>
      <w:r w:rsidR="0009731F" w:rsidRPr="00BF7B89">
        <w:rPr>
          <w:rFonts w:cstheme="minorHAnsi"/>
          <w:i/>
          <w:sz w:val="28"/>
          <w:szCs w:val="21"/>
        </w:rPr>
        <w:t>S</w:t>
      </w:r>
      <w:r w:rsidR="00AF16FC" w:rsidRPr="00BF7B89">
        <w:rPr>
          <w:rFonts w:cstheme="minorHAnsi"/>
          <w:i/>
          <w:sz w:val="28"/>
          <w:szCs w:val="21"/>
        </w:rPr>
        <w:t>tudy the 1:50000 OS map showing part of the River Severn in Shropshire.</w:t>
      </w:r>
    </w:p>
    <w:p w14:paraId="1D4326E3" w14:textId="77777777" w:rsidR="00BF7B89" w:rsidRDefault="00BF7B89" w:rsidP="00AF16FC">
      <w:pPr>
        <w:rPr>
          <w:rFonts w:cstheme="minorHAnsi"/>
          <w:b/>
          <w:sz w:val="21"/>
          <w:szCs w:val="21"/>
        </w:rPr>
      </w:pPr>
    </w:p>
    <w:p w14:paraId="229507BF" w14:textId="7FAF6F1A" w:rsidR="00BF7B89" w:rsidRPr="00E42376" w:rsidRDefault="00AF16FC" w:rsidP="00AF16FC">
      <w:pPr>
        <w:rPr>
          <w:rFonts w:cstheme="minorHAnsi"/>
          <w:sz w:val="20"/>
          <w:szCs w:val="21"/>
        </w:rPr>
      </w:pPr>
      <w:r w:rsidRPr="00E42376">
        <w:rPr>
          <w:rFonts w:cstheme="minorHAnsi"/>
          <w:b/>
          <w:sz w:val="20"/>
          <w:szCs w:val="21"/>
        </w:rPr>
        <w:t xml:space="preserve">1 </w:t>
      </w:r>
      <w:r w:rsidR="00BF7B89" w:rsidRPr="00E42376">
        <w:rPr>
          <w:rFonts w:cstheme="minorHAnsi"/>
          <w:b/>
          <w:sz w:val="20"/>
          <w:szCs w:val="21"/>
        </w:rPr>
        <w:t>–</w:t>
      </w:r>
      <w:r w:rsidRPr="00E42376">
        <w:rPr>
          <w:rFonts w:cstheme="minorHAnsi"/>
          <w:b/>
          <w:sz w:val="20"/>
          <w:szCs w:val="21"/>
        </w:rPr>
        <w:t xml:space="preserve"> </w:t>
      </w:r>
      <w:r w:rsidR="00BF7B89" w:rsidRPr="00E42376">
        <w:rPr>
          <w:rFonts w:cstheme="minorHAnsi"/>
          <w:b/>
          <w:sz w:val="20"/>
          <w:szCs w:val="21"/>
        </w:rPr>
        <w:t>Write down the 4-figure grid reference for the square that contains the words ‘THE WREKIN’ (1)    ________</w:t>
      </w:r>
      <w:proofErr w:type="gramStart"/>
      <w:r w:rsidR="00BF7B89" w:rsidRPr="00E42376">
        <w:rPr>
          <w:rFonts w:cstheme="minorHAnsi"/>
          <w:b/>
          <w:sz w:val="20"/>
          <w:szCs w:val="21"/>
        </w:rPr>
        <w:t xml:space="preserve">_  </w:t>
      </w:r>
      <w:r w:rsidR="00BF7B89" w:rsidRPr="00E42376">
        <w:rPr>
          <w:rFonts w:cstheme="minorHAnsi"/>
          <w:sz w:val="20"/>
          <w:szCs w:val="21"/>
          <w:highlight w:val="yellow"/>
        </w:rPr>
        <w:t>6208</w:t>
      </w:r>
      <w:proofErr w:type="gramEnd"/>
    </w:p>
    <w:p w14:paraId="08462E03" w14:textId="77777777" w:rsidR="00624F01" w:rsidRPr="00E42376" w:rsidRDefault="00624F01" w:rsidP="00AF16FC">
      <w:pPr>
        <w:rPr>
          <w:rFonts w:cstheme="minorHAnsi"/>
          <w:sz w:val="6"/>
          <w:szCs w:val="21"/>
        </w:rPr>
      </w:pPr>
    </w:p>
    <w:p w14:paraId="3293E3B5" w14:textId="77777777" w:rsidR="00624F01" w:rsidRPr="00E42376" w:rsidRDefault="00624F01" w:rsidP="00624F01">
      <w:pPr>
        <w:rPr>
          <w:rFonts w:cstheme="minorHAnsi"/>
          <w:b/>
          <w:sz w:val="20"/>
          <w:szCs w:val="21"/>
        </w:rPr>
      </w:pPr>
      <w:r w:rsidRPr="00E42376">
        <w:rPr>
          <w:rFonts w:cstheme="minorHAnsi"/>
          <w:b/>
          <w:sz w:val="20"/>
          <w:szCs w:val="21"/>
        </w:rPr>
        <w:t xml:space="preserve">2 - </w:t>
      </w:r>
      <w:r w:rsidR="00AF16FC" w:rsidRPr="00E42376">
        <w:rPr>
          <w:rFonts w:cstheme="minorHAnsi"/>
          <w:b/>
          <w:sz w:val="20"/>
          <w:szCs w:val="21"/>
        </w:rPr>
        <w:t>Using the OS map, circle the 4</w:t>
      </w:r>
      <w:r w:rsidR="00B527BD" w:rsidRPr="00E42376">
        <w:rPr>
          <w:rFonts w:cstheme="minorHAnsi"/>
          <w:b/>
          <w:sz w:val="20"/>
          <w:szCs w:val="21"/>
        </w:rPr>
        <w:t>-</w:t>
      </w:r>
      <w:r w:rsidR="00AF16FC" w:rsidRPr="00E42376">
        <w:rPr>
          <w:rFonts w:cstheme="minorHAnsi"/>
          <w:b/>
          <w:sz w:val="20"/>
          <w:szCs w:val="21"/>
        </w:rPr>
        <w:t xml:space="preserve">figure grid reference for a square that has the largest area of flat land. </w:t>
      </w:r>
      <w:r w:rsidR="0028170E" w:rsidRPr="00E42376">
        <w:rPr>
          <w:rFonts w:cstheme="minorHAnsi"/>
          <w:b/>
          <w:sz w:val="20"/>
          <w:szCs w:val="21"/>
        </w:rPr>
        <w:t>(1)</w:t>
      </w:r>
    </w:p>
    <w:p w14:paraId="6E91F3F0" w14:textId="0A52ACDD" w:rsidR="00624F01" w:rsidRPr="00E42376" w:rsidRDefault="00AF16FC" w:rsidP="00624F01">
      <w:pPr>
        <w:ind w:left="720" w:firstLine="720"/>
        <w:rPr>
          <w:rFonts w:cstheme="minorHAnsi"/>
          <w:b/>
          <w:sz w:val="20"/>
          <w:szCs w:val="21"/>
        </w:rPr>
      </w:pPr>
      <w:r w:rsidRPr="00E42376">
        <w:rPr>
          <w:rFonts w:cstheme="minorHAnsi"/>
          <w:sz w:val="20"/>
          <w:szCs w:val="21"/>
        </w:rPr>
        <w:t xml:space="preserve">A </w:t>
      </w:r>
      <w:r w:rsidR="0056584F">
        <w:rPr>
          <w:rFonts w:cstheme="minorHAnsi"/>
          <w:sz w:val="20"/>
          <w:szCs w:val="21"/>
        </w:rPr>
        <w:t xml:space="preserve">- </w:t>
      </w:r>
      <w:r w:rsidRPr="00E42376">
        <w:rPr>
          <w:rFonts w:cstheme="minorHAnsi"/>
          <w:sz w:val="20"/>
          <w:szCs w:val="21"/>
        </w:rPr>
        <w:t>6407</w:t>
      </w:r>
      <w:r w:rsidRPr="00E42376">
        <w:rPr>
          <w:rFonts w:cstheme="minorHAnsi"/>
          <w:sz w:val="20"/>
          <w:szCs w:val="21"/>
        </w:rPr>
        <w:tab/>
      </w:r>
      <w:r w:rsidRPr="00E42376">
        <w:rPr>
          <w:rFonts w:cstheme="minorHAnsi"/>
          <w:sz w:val="20"/>
          <w:szCs w:val="21"/>
        </w:rPr>
        <w:tab/>
      </w:r>
      <w:r w:rsidRPr="00E42376">
        <w:rPr>
          <w:rFonts w:cstheme="minorHAnsi"/>
          <w:sz w:val="20"/>
          <w:szCs w:val="21"/>
          <w:highlight w:val="yellow"/>
        </w:rPr>
        <w:t xml:space="preserve">B </w:t>
      </w:r>
      <w:r w:rsidR="0056584F">
        <w:rPr>
          <w:rFonts w:cstheme="minorHAnsi"/>
          <w:sz w:val="20"/>
          <w:szCs w:val="21"/>
          <w:highlight w:val="yellow"/>
        </w:rPr>
        <w:t>-</w:t>
      </w:r>
      <w:r w:rsidRPr="00E42376">
        <w:rPr>
          <w:rFonts w:cstheme="minorHAnsi"/>
          <w:sz w:val="20"/>
          <w:szCs w:val="21"/>
          <w:highlight w:val="yellow"/>
        </w:rPr>
        <w:t xml:space="preserve"> 6304</w:t>
      </w:r>
      <w:r w:rsidRPr="00E42376">
        <w:rPr>
          <w:rFonts w:cstheme="minorHAnsi"/>
          <w:sz w:val="20"/>
          <w:szCs w:val="21"/>
        </w:rPr>
        <w:tab/>
      </w:r>
      <w:r w:rsidRPr="00E42376">
        <w:rPr>
          <w:rFonts w:cstheme="minorHAnsi"/>
          <w:sz w:val="20"/>
          <w:szCs w:val="21"/>
        </w:rPr>
        <w:tab/>
        <w:t xml:space="preserve">C </w:t>
      </w:r>
      <w:r w:rsidR="0056584F">
        <w:rPr>
          <w:rFonts w:cstheme="minorHAnsi"/>
          <w:sz w:val="20"/>
          <w:szCs w:val="21"/>
        </w:rPr>
        <w:t>-</w:t>
      </w:r>
      <w:r w:rsidRPr="00E42376">
        <w:rPr>
          <w:rFonts w:cstheme="minorHAnsi"/>
          <w:sz w:val="20"/>
          <w:szCs w:val="21"/>
        </w:rPr>
        <w:t xml:space="preserve"> 6205</w:t>
      </w:r>
      <w:r w:rsidRPr="00E42376">
        <w:rPr>
          <w:rFonts w:cstheme="minorHAnsi"/>
          <w:sz w:val="20"/>
          <w:szCs w:val="21"/>
        </w:rPr>
        <w:tab/>
      </w:r>
      <w:r w:rsidRPr="00E42376">
        <w:rPr>
          <w:rFonts w:cstheme="minorHAnsi"/>
          <w:sz w:val="20"/>
          <w:szCs w:val="21"/>
        </w:rPr>
        <w:tab/>
        <w:t xml:space="preserve">D </w:t>
      </w:r>
      <w:r w:rsidR="0056584F">
        <w:rPr>
          <w:rFonts w:cstheme="minorHAnsi"/>
          <w:sz w:val="20"/>
          <w:szCs w:val="21"/>
        </w:rPr>
        <w:t xml:space="preserve">- </w:t>
      </w:r>
      <w:r w:rsidRPr="00E42376">
        <w:rPr>
          <w:rFonts w:cstheme="minorHAnsi"/>
          <w:sz w:val="20"/>
          <w:szCs w:val="21"/>
        </w:rPr>
        <w:t>6005</w:t>
      </w:r>
    </w:p>
    <w:p w14:paraId="1CB4097E" w14:textId="77777777" w:rsidR="00624F01" w:rsidRPr="00E42376" w:rsidRDefault="00624F01" w:rsidP="00624F01">
      <w:pPr>
        <w:rPr>
          <w:rFonts w:cstheme="minorHAnsi"/>
          <w:b/>
          <w:sz w:val="6"/>
          <w:szCs w:val="21"/>
        </w:rPr>
      </w:pPr>
    </w:p>
    <w:p w14:paraId="02DAD9A9" w14:textId="77777777" w:rsidR="00624F01" w:rsidRPr="00E42376" w:rsidRDefault="00624F01" w:rsidP="00624F01">
      <w:pPr>
        <w:rPr>
          <w:rFonts w:cstheme="minorHAnsi"/>
          <w:sz w:val="20"/>
          <w:szCs w:val="21"/>
        </w:rPr>
      </w:pPr>
      <w:r w:rsidRPr="00E42376">
        <w:rPr>
          <w:rFonts w:cstheme="minorHAnsi"/>
          <w:b/>
          <w:sz w:val="20"/>
          <w:szCs w:val="21"/>
        </w:rPr>
        <w:t>3</w:t>
      </w:r>
      <w:r w:rsidR="0015284B" w:rsidRPr="00E42376">
        <w:rPr>
          <w:rFonts w:cstheme="minorHAnsi"/>
          <w:b/>
          <w:sz w:val="20"/>
          <w:szCs w:val="21"/>
        </w:rPr>
        <w:t xml:space="preserve"> - </w:t>
      </w:r>
      <w:r w:rsidR="00BF7B89"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Circle</w:t>
      </w:r>
      <w:r w:rsidR="0015284B"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which of these grid squares has the steepest gradient of the land. (1) </w:t>
      </w:r>
    </w:p>
    <w:p w14:paraId="4B70C90F" w14:textId="75AC3ABA" w:rsidR="00624F01" w:rsidRPr="00E42376" w:rsidRDefault="0015284B" w:rsidP="00624F01">
      <w:pPr>
        <w:ind w:left="720" w:firstLine="720"/>
        <w:rPr>
          <w:rFonts w:cstheme="minorHAnsi"/>
          <w:sz w:val="20"/>
          <w:szCs w:val="21"/>
        </w:rPr>
      </w:pPr>
      <w:r w:rsidRPr="00E42376">
        <w:rPr>
          <w:rFonts w:cstheme="minorHAnsi"/>
          <w:sz w:val="20"/>
          <w:szCs w:val="21"/>
        </w:rPr>
        <w:t xml:space="preserve">A </w:t>
      </w:r>
      <w:r w:rsidR="0056584F">
        <w:rPr>
          <w:rFonts w:cstheme="minorHAnsi"/>
          <w:sz w:val="20"/>
          <w:szCs w:val="21"/>
        </w:rPr>
        <w:t>-</w:t>
      </w:r>
      <w:r w:rsidRPr="00E42376">
        <w:rPr>
          <w:rFonts w:cstheme="minorHAnsi"/>
          <w:sz w:val="20"/>
          <w:szCs w:val="21"/>
        </w:rPr>
        <w:t xml:space="preserve"> 6004</w:t>
      </w:r>
      <w:r w:rsidRPr="00E42376">
        <w:rPr>
          <w:rFonts w:cstheme="minorHAnsi"/>
          <w:sz w:val="20"/>
          <w:szCs w:val="21"/>
        </w:rPr>
        <w:tab/>
      </w:r>
      <w:r w:rsidRPr="00E42376">
        <w:rPr>
          <w:rFonts w:cstheme="minorHAnsi"/>
          <w:sz w:val="20"/>
          <w:szCs w:val="21"/>
        </w:rPr>
        <w:tab/>
        <w:t xml:space="preserve">B </w:t>
      </w:r>
      <w:r w:rsidR="0056584F">
        <w:rPr>
          <w:rFonts w:cstheme="minorHAnsi"/>
          <w:sz w:val="20"/>
          <w:szCs w:val="21"/>
        </w:rPr>
        <w:t>-</w:t>
      </w:r>
      <w:r w:rsidRPr="00E42376">
        <w:rPr>
          <w:rFonts w:cstheme="minorHAnsi"/>
          <w:sz w:val="20"/>
          <w:szCs w:val="21"/>
        </w:rPr>
        <w:t xml:space="preserve"> 6406 </w:t>
      </w:r>
      <w:r w:rsidR="0056584F">
        <w:rPr>
          <w:rFonts w:cstheme="minorHAnsi"/>
          <w:sz w:val="20"/>
          <w:szCs w:val="21"/>
        </w:rPr>
        <w:tab/>
      </w:r>
      <w:r w:rsidRPr="00E42376">
        <w:rPr>
          <w:rFonts w:cstheme="minorHAnsi"/>
          <w:sz w:val="20"/>
          <w:szCs w:val="21"/>
        </w:rPr>
        <w:tab/>
        <w:t xml:space="preserve">C </w:t>
      </w:r>
      <w:r w:rsidR="0056584F">
        <w:rPr>
          <w:rFonts w:cstheme="minorHAnsi"/>
          <w:sz w:val="20"/>
          <w:szCs w:val="21"/>
        </w:rPr>
        <w:t>-</w:t>
      </w:r>
      <w:r w:rsidRPr="00E42376">
        <w:rPr>
          <w:rFonts w:cstheme="minorHAnsi"/>
          <w:sz w:val="20"/>
          <w:szCs w:val="21"/>
        </w:rPr>
        <w:t xml:space="preserve"> 6205</w:t>
      </w:r>
      <w:r w:rsidRPr="00E42376">
        <w:rPr>
          <w:rFonts w:cstheme="minorHAnsi"/>
          <w:sz w:val="20"/>
          <w:szCs w:val="21"/>
        </w:rPr>
        <w:tab/>
      </w:r>
      <w:r w:rsidRPr="00E42376">
        <w:rPr>
          <w:rFonts w:cstheme="minorHAnsi"/>
          <w:sz w:val="20"/>
          <w:szCs w:val="21"/>
        </w:rPr>
        <w:tab/>
      </w:r>
      <w:r w:rsidRPr="00E42376">
        <w:rPr>
          <w:rFonts w:cstheme="minorHAnsi"/>
          <w:sz w:val="20"/>
          <w:szCs w:val="21"/>
          <w:highlight w:val="yellow"/>
        </w:rPr>
        <w:t xml:space="preserve">D </w:t>
      </w:r>
      <w:r w:rsidR="0056584F">
        <w:rPr>
          <w:rFonts w:cstheme="minorHAnsi"/>
          <w:sz w:val="20"/>
          <w:szCs w:val="21"/>
          <w:highlight w:val="yellow"/>
        </w:rPr>
        <w:t>-</w:t>
      </w:r>
      <w:r w:rsidRPr="00E42376">
        <w:rPr>
          <w:rFonts w:cstheme="minorHAnsi"/>
          <w:sz w:val="20"/>
          <w:szCs w:val="21"/>
          <w:highlight w:val="yellow"/>
        </w:rPr>
        <w:t xml:space="preserve"> 6208</w:t>
      </w:r>
    </w:p>
    <w:p w14:paraId="2370B7BD" w14:textId="77777777" w:rsidR="00624F01" w:rsidRPr="00E42376" w:rsidRDefault="00624F01" w:rsidP="00624F01">
      <w:pPr>
        <w:rPr>
          <w:rFonts w:ascii="Calibri" w:eastAsia="Times New Roman" w:hAnsi="Calibri" w:cs="Calibri"/>
          <w:b/>
          <w:color w:val="000000"/>
          <w:sz w:val="6"/>
          <w:szCs w:val="21"/>
          <w:lang w:eastAsia="en-GB"/>
        </w:rPr>
      </w:pPr>
    </w:p>
    <w:p w14:paraId="7B7F13E9" w14:textId="4CD701B2" w:rsidR="00624F01" w:rsidRPr="00E42376" w:rsidRDefault="00624F01" w:rsidP="00932B75">
      <w:pPr>
        <w:rPr>
          <w:rFonts w:cstheme="minorHAnsi"/>
          <w:sz w:val="20"/>
          <w:szCs w:val="21"/>
        </w:rPr>
      </w:pP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4</w:t>
      </w:r>
      <w:r w:rsidR="000712D1"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</w:t>
      </w:r>
      <w:r w:rsidR="00BF7B89"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–</w:t>
      </w:r>
      <w:r w:rsidR="000712D1"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</w:t>
      </w:r>
      <w:r w:rsidR="00BF7B89"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Write down </w:t>
      </w:r>
      <w:r w:rsidR="000712D1"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the </w:t>
      </w:r>
      <w:r w:rsidR="000712D1" w:rsidRPr="00E42376">
        <w:rPr>
          <w:rFonts w:ascii="Calibri" w:eastAsia="Times New Roman" w:hAnsi="Calibri" w:cs="Calibri"/>
          <w:b/>
          <w:i/>
          <w:color w:val="000000"/>
          <w:sz w:val="20"/>
          <w:szCs w:val="21"/>
          <w:lang w:eastAsia="en-GB"/>
        </w:rPr>
        <w:t>difference</w:t>
      </w:r>
      <w:r w:rsidR="000712D1"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in height between the spot height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s</w:t>
      </w:r>
      <w:r w:rsidR="000712D1"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at </w:t>
      </w:r>
      <w:r w:rsidR="00BF7B89"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641079</w:t>
      </w:r>
      <w:r w:rsidR="000712D1"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and at 6</w:t>
      </w:r>
      <w:r w:rsidR="00BF7B89"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33048.</w:t>
      </w:r>
      <w:r w:rsidR="0056584F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(1)</w:t>
      </w:r>
      <w:r w:rsidR="000712D1"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 </w:t>
      </w:r>
      <w:r w:rsidR="00BF7B89"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   _________ m</w:t>
      </w:r>
      <w:r w:rsidRPr="00E42376">
        <w:rPr>
          <w:rFonts w:cstheme="minorHAnsi"/>
          <w:sz w:val="20"/>
          <w:szCs w:val="21"/>
        </w:rPr>
        <w:t xml:space="preserve"> </w:t>
      </w:r>
      <w:r w:rsidR="00C52DC3" w:rsidRPr="00E42376">
        <w:rPr>
          <w:rFonts w:ascii="Calibri" w:eastAsia="Times New Roman" w:hAnsi="Calibri" w:cs="Calibri"/>
          <w:color w:val="000000"/>
          <w:sz w:val="20"/>
          <w:szCs w:val="21"/>
          <w:highlight w:val="yellow"/>
          <w:lang w:eastAsia="en-GB"/>
        </w:rPr>
        <w:t>(257</w:t>
      </w:r>
      <w:r w:rsidR="00BF7B89" w:rsidRPr="00E42376">
        <w:rPr>
          <w:rFonts w:ascii="Calibri" w:eastAsia="Times New Roman" w:hAnsi="Calibri" w:cs="Calibri"/>
          <w:color w:val="000000"/>
          <w:sz w:val="20"/>
          <w:szCs w:val="21"/>
          <w:highlight w:val="yellow"/>
          <w:lang w:eastAsia="en-GB"/>
        </w:rPr>
        <w:t>-46</w:t>
      </w:r>
      <w:r w:rsidR="00C52DC3" w:rsidRPr="00E42376">
        <w:rPr>
          <w:rFonts w:ascii="Calibri" w:eastAsia="Times New Roman" w:hAnsi="Calibri" w:cs="Calibri"/>
          <w:color w:val="000000"/>
          <w:sz w:val="20"/>
          <w:szCs w:val="21"/>
          <w:highlight w:val="yellow"/>
          <w:lang w:eastAsia="en-GB"/>
        </w:rPr>
        <w:t>)</w:t>
      </w:r>
      <w:r w:rsidR="00C52DC3" w:rsidRPr="00E42376">
        <w:rPr>
          <w:rFonts w:ascii="Calibri" w:eastAsia="Times New Roman" w:hAnsi="Calibri" w:cs="Calibri"/>
          <w:color w:val="000000"/>
          <w:sz w:val="20"/>
          <w:szCs w:val="21"/>
          <w:lang w:eastAsia="en-GB"/>
        </w:rPr>
        <w:t xml:space="preserve"> </w:t>
      </w:r>
      <w:r w:rsidR="00C52DC3" w:rsidRPr="00E42376">
        <w:rPr>
          <w:rFonts w:ascii="Calibri" w:eastAsia="Times New Roman" w:hAnsi="Calibri" w:cs="Calibri"/>
          <w:color w:val="000000"/>
          <w:sz w:val="20"/>
          <w:szCs w:val="21"/>
          <w:highlight w:val="yellow"/>
          <w:lang w:eastAsia="en-GB"/>
        </w:rPr>
        <w:t>211m</w:t>
      </w:r>
    </w:p>
    <w:p w14:paraId="0BD0D296" w14:textId="77777777" w:rsidR="00624F01" w:rsidRPr="00E42376" w:rsidRDefault="00624F01" w:rsidP="00932B75">
      <w:pPr>
        <w:rPr>
          <w:b/>
          <w:sz w:val="6"/>
        </w:rPr>
      </w:pPr>
    </w:p>
    <w:p w14:paraId="36E0408B" w14:textId="552BC927" w:rsidR="00BF7B89" w:rsidRPr="00E42376" w:rsidRDefault="000712D1" w:rsidP="00932B75">
      <w:pPr>
        <w:rPr>
          <w:rFonts w:cstheme="minorHAnsi"/>
          <w:sz w:val="20"/>
          <w:szCs w:val="21"/>
        </w:rPr>
      </w:pPr>
      <w:r w:rsidRPr="00E42376">
        <w:rPr>
          <w:b/>
          <w:sz w:val="20"/>
        </w:rPr>
        <w:t xml:space="preserve">5 </w:t>
      </w:r>
      <w:r w:rsidR="00BF7B89" w:rsidRPr="00E42376">
        <w:rPr>
          <w:b/>
          <w:sz w:val="20"/>
        </w:rPr>
        <w:t>–</w:t>
      </w:r>
      <w:r w:rsidRPr="00E42376">
        <w:rPr>
          <w:b/>
          <w:sz w:val="20"/>
        </w:rPr>
        <w:t xml:space="preserve"> </w:t>
      </w:r>
      <w:r w:rsidR="00BF7B89" w:rsidRPr="00E42376">
        <w:rPr>
          <w:b/>
          <w:sz w:val="20"/>
        </w:rPr>
        <w:t>Circle the</w:t>
      </w:r>
      <w:r w:rsidRPr="00E42376">
        <w:rPr>
          <w:b/>
          <w:sz w:val="20"/>
        </w:rPr>
        <w:t xml:space="preserve"> grid square </w:t>
      </w:r>
      <w:r w:rsidR="00BF7B89" w:rsidRPr="00E42376">
        <w:rPr>
          <w:b/>
          <w:sz w:val="20"/>
        </w:rPr>
        <w:t xml:space="preserve">that </w:t>
      </w:r>
      <w:r w:rsidRPr="00E42376">
        <w:rPr>
          <w:b/>
          <w:sz w:val="20"/>
        </w:rPr>
        <w:t>matches th</w:t>
      </w:r>
      <w:r w:rsidR="00BF7B89" w:rsidRPr="00E42376">
        <w:rPr>
          <w:b/>
          <w:sz w:val="20"/>
        </w:rPr>
        <w:t>is</w:t>
      </w:r>
      <w:r w:rsidRPr="00E42376">
        <w:rPr>
          <w:b/>
          <w:sz w:val="20"/>
        </w:rPr>
        <w:t xml:space="preserve"> description</w:t>
      </w:r>
      <w:r w:rsidR="00BF7B89" w:rsidRPr="00E42376">
        <w:rPr>
          <w:b/>
          <w:sz w:val="20"/>
        </w:rPr>
        <w:t>.</w:t>
      </w:r>
    </w:p>
    <w:p w14:paraId="4B4D7847" w14:textId="23A99C54" w:rsidR="000712D1" w:rsidRPr="00E42376" w:rsidRDefault="000712D1" w:rsidP="00932B75">
      <w:pPr>
        <w:rPr>
          <w:b/>
          <w:sz w:val="20"/>
        </w:rPr>
      </w:pPr>
      <w:r w:rsidRPr="00E42376">
        <w:rPr>
          <w:sz w:val="20"/>
        </w:rPr>
        <w:t>‘The River Severn flows west to east passing below a bridge over which the A4169 passes. The land is steeper in the north of the square than the south.’</w:t>
      </w:r>
      <w:r w:rsidR="00BF7B89" w:rsidRPr="00E42376">
        <w:rPr>
          <w:sz w:val="20"/>
        </w:rPr>
        <w:t xml:space="preserve"> </w:t>
      </w:r>
      <w:r w:rsidR="00BF7B89" w:rsidRPr="00E42376">
        <w:rPr>
          <w:b/>
          <w:sz w:val="20"/>
        </w:rPr>
        <w:t>(1)</w:t>
      </w:r>
    </w:p>
    <w:p w14:paraId="36B9E700" w14:textId="51D4D400" w:rsidR="000712D1" w:rsidRPr="00E42376" w:rsidRDefault="000712D1" w:rsidP="000712D1">
      <w:pPr>
        <w:ind w:left="720" w:firstLine="720"/>
        <w:rPr>
          <w:rFonts w:cstheme="minorHAnsi"/>
          <w:sz w:val="20"/>
        </w:rPr>
      </w:pPr>
      <w:r w:rsidRPr="00E42376">
        <w:rPr>
          <w:rFonts w:cstheme="minorHAnsi"/>
          <w:sz w:val="20"/>
        </w:rPr>
        <w:t xml:space="preserve">A </w:t>
      </w:r>
      <w:r w:rsidR="00D669E1" w:rsidRPr="00E42376">
        <w:rPr>
          <w:rFonts w:cstheme="minorHAnsi"/>
          <w:sz w:val="20"/>
        </w:rPr>
        <w:t>-</w:t>
      </w:r>
      <w:r w:rsidRPr="00E42376">
        <w:rPr>
          <w:rFonts w:cstheme="minorHAnsi"/>
          <w:sz w:val="20"/>
        </w:rPr>
        <w:t xml:space="preserve"> 6303</w:t>
      </w:r>
      <w:r w:rsidRPr="00E42376">
        <w:rPr>
          <w:rFonts w:cstheme="minorHAnsi"/>
          <w:sz w:val="20"/>
        </w:rPr>
        <w:tab/>
      </w:r>
      <w:r w:rsidRPr="00E42376">
        <w:rPr>
          <w:rFonts w:cstheme="minorHAnsi"/>
          <w:sz w:val="20"/>
        </w:rPr>
        <w:tab/>
        <w:t xml:space="preserve">B </w:t>
      </w:r>
      <w:r w:rsidR="00D669E1" w:rsidRPr="00E42376">
        <w:rPr>
          <w:rFonts w:cstheme="minorHAnsi"/>
          <w:sz w:val="20"/>
        </w:rPr>
        <w:t>-</w:t>
      </w:r>
      <w:r w:rsidRPr="00E42376">
        <w:rPr>
          <w:rFonts w:cstheme="minorHAnsi"/>
          <w:sz w:val="20"/>
        </w:rPr>
        <w:t xml:space="preserve"> 6504</w:t>
      </w:r>
      <w:r w:rsidRPr="00E42376">
        <w:rPr>
          <w:rFonts w:cstheme="minorHAnsi"/>
          <w:sz w:val="20"/>
        </w:rPr>
        <w:tab/>
      </w:r>
      <w:r w:rsidRPr="00E42376">
        <w:rPr>
          <w:rFonts w:cstheme="minorHAnsi"/>
          <w:sz w:val="20"/>
        </w:rPr>
        <w:tab/>
      </w:r>
      <w:r w:rsidRPr="00E42376">
        <w:rPr>
          <w:rFonts w:cstheme="minorHAnsi"/>
          <w:sz w:val="20"/>
          <w:highlight w:val="yellow"/>
        </w:rPr>
        <w:t xml:space="preserve">C </w:t>
      </w:r>
      <w:r w:rsidR="00D669E1" w:rsidRPr="00E42376">
        <w:rPr>
          <w:rFonts w:cstheme="minorHAnsi"/>
          <w:sz w:val="20"/>
          <w:highlight w:val="yellow"/>
        </w:rPr>
        <w:t>-</w:t>
      </w:r>
      <w:r w:rsidR="00796231" w:rsidRPr="00E42376">
        <w:rPr>
          <w:rFonts w:cstheme="minorHAnsi"/>
          <w:sz w:val="20"/>
          <w:highlight w:val="yellow"/>
        </w:rPr>
        <w:t xml:space="preserve"> </w:t>
      </w:r>
      <w:r w:rsidRPr="00E42376">
        <w:rPr>
          <w:rFonts w:cstheme="minorHAnsi"/>
          <w:sz w:val="20"/>
          <w:highlight w:val="yellow"/>
        </w:rPr>
        <w:t>6404</w:t>
      </w:r>
      <w:r w:rsidRPr="00E42376">
        <w:rPr>
          <w:rFonts w:cstheme="minorHAnsi"/>
          <w:sz w:val="20"/>
        </w:rPr>
        <w:tab/>
      </w:r>
      <w:r w:rsidRPr="00E42376">
        <w:rPr>
          <w:rFonts w:cstheme="minorHAnsi"/>
          <w:sz w:val="20"/>
        </w:rPr>
        <w:tab/>
        <w:t>D - 6505</w:t>
      </w:r>
    </w:p>
    <w:p w14:paraId="2B1098BA" w14:textId="77777777" w:rsidR="00BF7B89" w:rsidRPr="00E42376" w:rsidRDefault="00BF7B89" w:rsidP="00932B75">
      <w:pPr>
        <w:rPr>
          <w:b/>
          <w:sz w:val="6"/>
        </w:rPr>
      </w:pPr>
    </w:p>
    <w:p w14:paraId="1F23138E" w14:textId="6F555CFD" w:rsidR="00BF7B89" w:rsidRPr="00E42376" w:rsidRDefault="00932B75" w:rsidP="00932B75">
      <w:pPr>
        <w:rPr>
          <w:b/>
          <w:sz w:val="20"/>
        </w:rPr>
      </w:pPr>
      <w:r w:rsidRPr="00E42376">
        <w:rPr>
          <w:b/>
          <w:sz w:val="20"/>
        </w:rPr>
        <w:t xml:space="preserve">6 </w:t>
      </w:r>
      <w:r w:rsidR="00BF7B89" w:rsidRPr="00E42376">
        <w:rPr>
          <w:b/>
          <w:sz w:val="20"/>
        </w:rPr>
        <w:t>–</w:t>
      </w:r>
      <w:r w:rsidRPr="00E42376">
        <w:rPr>
          <w:b/>
          <w:sz w:val="20"/>
        </w:rPr>
        <w:t xml:space="preserve"> </w:t>
      </w:r>
      <w:r w:rsidR="00BF7B89" w:rsidRPr="00E42376">
        <w:rPr>
          <w:b/>
          <w:sz w:val="20"/>
        </w:rPr>
        <w:t xml:space="preserve">Circle the </w:t>
      </w:r>
      <w:r w:rsidRPr="00E42376">
        <w:rPr>
          <w:b/>
          <w:sz w:val="20"/>
        </w:rPr>
        <w:t xml:space="preserve">grid square </w:t>
      </w:r>
      <w:r w:rsidR="00BF7B89" w:rsidRPr="00E42376">
        <w:rPr>
          <w:b/>
          <w:sz w:val="20"/>
        </w:rPr>
        <w:t xml:space="preserve">that </w:t>
      </w:r>
      <w:r w:rsidRPr="00E42376">
        <w:rPr>
          <w:b/>
          <w:sz w:val="20"/>
        </w:rPr>
        <w:t>matches the following description?</w:t>
      </w:r>
    </w:p>
    <w:p w14:paraId="1F40E75A" w14:textId="072E3711" w:rsidR="000712D1" w:rsidRPr="00E42376" w:rsidRDefault="000712D1" w:rsidP="00932B75">
      <w:pPr>
        <w:rPr>
          <w:b/>
          <w:sz w:val="20"/>
        </w:rPr>
      </w:pPr>
      <w:r w:rsidRPr="00E42376">
        <w:rPr>
          <w:sz w:val="20"/>
        </w:rPr>
        <w:t>‘</w:t>
      </w:r>
      <w:r w:rsidR="00932B75" w:rsidRPr="00E42376">
        <w:rPr>
          <w:sz w:val="20"/>
        </w:rPr>
        <w:t xml:space="preserve">There are several areas of woodland in this square, a B road and a small village. The height of the land varies between </w:t>
      </w:r>
      <w:r w:rsidR="00624F01" w:rsidRPr="00E42376">
        <w:rPr>
          <w:sz w:val="20"/>
        </w:rPr>
        <w:t>around 45</w:t>
      </w:r>
      <w:r w:rsidR="00932B75" w:rsidRPr="00E42376">
        <w:rPr>
          <w:sz w:val="20"/>
        </w:rPr>
        <w:t xml:space="preserve">m </w:t>
      </w:r>
      <w:r w:rsidR="00624F01" w:rsidRPr="00E42376">
        <w:rPr>
          <w:sz w:val="20"/>
        </w:rPr>
        <w:t>to</w:t>
      </w:r>
      <w:r w:rsidR="00932B75" w:rsidRPr="00E42376">
        <w:rPr>
          <w:sz w:val="20"/>
        </w:rPr>
        <w:t xml:space="preserve"> 110m.’</w:t>
      </w:r>
      <w:r w:rsidR="00BF7B89" w:rsidRPr="00E42376">
        <w:rPr>
          <w:sz w:val="20"/>
        </w:rPr>
        <w:t xml:space="preserve"> </w:t>
      </w:r>
      <w:r w:rsidR="00BF7B89" w:rsidRPr="00E42376">
        <w:rPr>
          <w:b/>
          <w:sz w:val="20"/>
        </w:rPr>
        <w:t>(1)</w:t>
      </w:r>
    </w:p>
    <w:p w14:paraId="3575AD30" w14:textId="05DD0AEF" w:rsidR="00932B75" w:rsidRPr="00E42376" w:rsidRDefault="00932B75" w:rsidP="00932B75">
      <w:pPr>
        <w:ind w:left="720" w:firstLine="720"/>
        <w:rPr>
          <w:rFonts w:cstheme="minorHAnsi"/>
          <w:sz w:val="20"/>
        </w:rPr>
      </w:pPr>
      <w:r w:rsidRPr="00E42376">
        <w:rPr>
          <w:rFonts w:cstheme="minorHAnsi"/>
          <w:sz w:val="20"/>
        </w:rPr>
        <w:t xml:space="preserve">A </w:t>
      </w:r>
      <w:r w:rsidR="00D669E1" w:rsidRPr="00E42376">
        <w:rPr>
          <w:rFonts w:cstheme="minorHAnsi"/>
          <w:sz w:val="20"/>
        </w:rPr>
        <w:t>-</w:t>
      </w:r>
      <w:r w:rsidRPr="00E42376">
        <w:rPr>
          <w:rFonts w:cstheme="minorHAnsi"/>
          <w:sz w:val="20"/>
        </w:rPr>
        <w:t xml:space="preserve"> 6</w:t>
      </w:r>
      <w:r w:rsidR="0009731F" w:rsidRPr="00E42376">
        <w:rPr>
          <w:rFonts w:cstheme="minorHAnsi"/>
          <w:sz w:val="20"/>
        </w:rPr>
        <w:t>504</w:t>
      </w:r>
      <w:r w:rsidRPr="00E42376">
        <w:rPr>
          <w:rFonts w:cstheme="minorHAnsi"/>
          <w:sz w:val="20"/>
        </w:rPr>
        <w:tab/>
      </w:r>
      <w:r w:rsidRPr="00E42376">
        <w:rPr>
          <w:rFonts w:cstheme="minorHAnsi"/>
          <w:sz w:val="20"/>
        </w:rPr>
        <w:tab/>
        <w:t xml:space="preserve">B </w:t>
      </w:r>
      <w:r w:rsidR="00D669E1" w:rsidRPr="00E42376">
        <w:rPr>
          <w:rFonts w:cstheme="minorHAnsi"/>
          <w:sz w:val="20"/>
        </w:rPr>
        <w:t>-</w:t>
      </w:r>
      <w:r w:rsidRPr="00E42376">
        <w:rPr>
          <w:rFonts w:cstheme="minorHAnsi"/>
          <w:sz w:val="20"/>
        </w:rPr>
        <w:t xml:space="preserve"> 6</w:t>
      </w:r>
      <w:r w:rsidR="0009731F" w:rsidRPr="00E42376">
        <w:rPr>
          <w:rFonts w:cstheme="minorHAnsi"/>
          <w:sz w:val="20"/>
        </w:rPr>
        <w:t>008</w:t>
      </w:r>
      <w:r w:rsidRPr="00E42376">
        <w:rPr>
          <w:rFonts w:cstheme="minorHAnsi"/>
          <w:sz w:val="20"/>
        </w:rPr>
        <w:tab/>
      </w:r>
      <w:r w:rsidRPr="00E42376">
        <w:rPr>
          <w:rFonts w:cstheme="minorHAnsi"/>
          <w:sz w:val="20"/>
        </w:rPr>
        <w:tab/>
        <w:t xml:space="preserve">C </w:t>
      </w:r>
      <w:r w:rsidR="00D669E1" w:rsidRPr="00E42376">
        <w:rPr>
          <w:rFonts w:cstheme="minorHAnsi"/>
          <w:sz w:val="20"/>
        </w:rPr>
        <w:t>-</w:t>
      </w:r>
      <w:r w:rsidRPr="00E42376">
        <w:rPr>
          <w:rFonts w:cstheme="minorHAnsi"/>
          <w:sz w:val="20"/>
        </w:rPr>
        <w:t xml:space="preserve"> </w:t>
      </w:r>
      <w:r w:rsidR="0009731F" w:rsidRPr="00E42376">
        <w:rPr>
          <w:rFonts w:cstheme="minorHAnsi"/>
          <w:sz w:val="20"/>
        </w:rPr>
        <w:t>6406</w:t>
      </w:r>
      <w:r w:rsidRPr="00E42376">
        <w:rPr>
          <w:rFonts w:cstheme="minorHAnsi"/>
          <w:sz w:val="20"/>
        </w:rPr>
        <w:tab/>
      </w:r>
      <w:r w:rsidRPr="00E42376">
        <w:rPr>
          <w:rFonts w:cstheme="minorHAnsi"/>
          <w:sz w:val="20"/>
        </w:rPr>
        <w:tab/>
      </w:r>
      <w:r w:rsidRPr="00E42376">
        <w:rPr>
          <w:rFonts w:cstheme="minorHAnsi"/>
          <w:sz w:val="20"/>
          <w:highlight w:val="yellow"/>
        </w:rPr>
        <w:t xml:space="preserve">D - </w:t>
      </w:r>
      <w:r w:rsidR="0009731F" w:rsidRPr="00E42376">
        <w:rPr>
          <w:rFonts w:cstheme="minorHAnsi"/>
          <w:sz w:val="20"/>
          <w:highlight w:val="yellow"/>
        </w:rPr>
        <w:t>6105</w:t>
      </w:r>
    </w:p>
    <w:p w14:paraId="7A33169E" w14:textId="77777777" w:rsidR="00BF7B89" w:rsidRPr="00E42376" w:rsidRDefault="00BF7B89" w:rsidP="00AF16FC">
      <w:pPr>
        <w:rPr>
          <w:rFonts w:cstheme="minorHAnsi"/>
          <w:b/>
          <w:sz w:val="6"/>
        </w:rPr>
      </w:pPr>
    </w:p>
    <w:p w14:paraId="1A94161B" w14:textId="19819729" w:rsidR="00AF16FC" w:rsidRPr="00E42376" w:rsidRDefault="00932B75" w:rsidP="00AF16FC">
      <w:pPr>
        <w:rPr>
          <w:rFonts w:cstheme="minorHAnsi"/>
          <w:b/>
          <w:sz w:val="20"/>
        </w:rPr>
      </w:pPr>
      <w:r w:rsidRPr="00E42376">
        <w:rPr>
          <w:rFonts w:cstheme="minorHAnsi"/>
          <w:b/>
          <w:sz w:val="20"/>
        </w:rPr>
        <w:t>7</w:t>
      </w:r>
      <w:r w:rsidR="00AF16FC" w:rsidRPr="00E42376">
        <w:rPr>
          <w:rFonts w:cstheme="minorHAnsi"/>
          <w:b/>
          <w:sz w:val="20"/>
        </w:rPr>
        <w:t xml:space="preserve"> </w:t>
      </w:r>
      <w:r w:rsidR="00BF7B89" w:rsidRPr="00E42376">
        <w:rPr>
          <w:rFonts w:cstheme="minorHAnsi"/>
          <w:b/>
          <w:sz w:val="20"/>
        </w:rPr>
        <w:t>–</w:t>
      </w:r>
      <w:r w:rsidR="00AF16FC" w:rsidRPr="00E42376">
        <w:rPr>
          <w:rFonts w:cstheme="minorHAnsi"/>
          <w:b/>
          <w:sz w:val="20"/>
        </w:rPr>
        <w:t xml:space="preserve"> </w:t>
      </w:r>
      <w:r w:rsidR="00BF7B89" w:rsidRPr="00E42376">
        <w:rPr>
          <w:rFonts w:cstheme="minorHAnsi"/>
          <w:b/>
          <w:sz w:val="20"/>
        </w:rPr>
        <w:t>Circle the sentence that</w:t>
      </w:r>
      <w:r w:rsidR="00AF16FC" w:rsidRPr="00E42376">
        <w:rPr>
          <w:rFonts w:cstheme="minorHAnsi"/>
          <w:b/>
          <w:sz w:val="20"/>
        </w:rPr>
        <w:t xml:space="preserve"> best describes the features of grid square 6205? </w:t>
      </w:r>
      <w:r w:rsidR="0028170E" w:rsidRPr="00E42376">
        <w:rPr>
          <w:rFonts w:cstheme="minorHAnsi"/>
          <w:b/>
          <w:sz w:val="20"/>
        </w:rPr>
        <w:t>(1)</w:t>
      </w:r>
    </w:p>
    <w:p w14:paraId="3E20D350" w14:textId="5A25F7EE" w:rsidR="00AF16FC" w:rsidRPr="00E42376" w:rsidRDefault="00AF16FC" w:rsidP="00D669E1">
      <w:pPr>
        <w:ind w:firstLine="720"/>
        <w:rPr>
          <w:rFonts w:cstheme="minorHAnsi"/>
          <w:sz w:val="20"/>
        </w:rPr>
      </w:pPr>
      <w:r w:rsidRPr="00E42376">
        <w:rPr>
          <w:rFonts w:cstheme="minorHAnsi"/>
          <w:sz w:val="20"/>
        </w:rPr>
        <w:t>A - A steeply slo</w:t>
      </w:r>
      <w:r w:rsidR="0028170E" w:rsidRPr="00E42376">
        <w:rPr>
          <w:rFonts w:cstheme="minorHAnsi"/>
          <w:sz w:val="20"/>
        </w:rPr>
        <w:t xml:space="preserve">ping wooded area rising to over </w:t>
      </w:r>
      <w:r w:rsidRPr="00E42376">
        <w:rPr>
          <w:rFonts w:cstheme="minorHAnsi"/>
          <w:sz w:val="20"/>
        </w:rPr>
        <w:t>2</w:t>
      </w:r>
      <w:r w:rsidR="00932B75" w:rsidRPr="00E42376">
        <w:rPr>
          <w:rFonts w:cstheme="minorHAnsi"/>
          <w:sz w:val="20"/>
        </w:rPr>
        <w:t>0</w:t>
      </w:r>
      <w:r w:rsidRPr="00E42376">
        <w:rPr>
          <w:rFonts w:cstheme="minorHAnsi"/>
          <w:sz w:val="20"/>
        </w:rPr>
        <w:t>0 metres in the north.</w:t>
      </w:r>
    </w:p>
    <w:p w14:paraId="0C57852C" w14:textId="09962D78" w:rsidR="00AF16FC" w:rsidRPr="00E42376" w:rsidRDefault="00AF16FC" w:rsidP="00D669E1">
      <w:pPr>
        <w:ind w:firstLine="720"/>
        <w:rPr>
          <w:rFonts w:cstheme="minorHAnsi"/>
          <w:sz w:val="20"/>
        </w:rPr>
      </w:pPr>
      <w:r w:rsidRPr="00E42376">
        <w:rPr>
          <w:rFonts w:cstheme="minorHAnsi"/>
          <w:sz w:val="20"/>
        </w:rPr>
        <w:t xml:space="preserve">B - A gently sloping valley with a </w:t>
      </w:r>
      <w:r w:rsidR="00932B75" w:rsidRPr="00E42376">
        <w:rPr>
          <w:rFonts w:cstheme="minorHAnsi"/>
          <w:sz w:val="20"/>
        </w:rPr>
        <w:t>river in</w:t>
      </w:r>
      <w:r w:rsidRPr="00E42376">
        <w:rPr>
          <w:rFonts w:cstheme="minorHAnsi"/>
          <w:sz w:val="20"/>
        </w:rPr>
        <w:t xml:space="preserve"> the </w:t>
      </w:r>
      <w:r w:rsidR="00932B75" w:rsidRPr="00E42376">
        <w:rPr>
          <w:rFonts w:cstheme="minorHAnsi"/>
          <w:sz w:val="20"/>
        </w:rPr>
        <w:t>sou</w:t>
      </w:r>
      <w:r w:rsidRPr="00E42376">
        <w:rPr>
          <w:rFonts w:cstheme="minorHAnsi"/>
          <w:sz w:val="20"/>
        </w:rPr>
        <w:t>th.</w:t>
      </w:r>
    </w:p>
    <w:p w14:paraId="149CAC0C" w14:textId="16FC4079" w:rsidR="00AF16FC" w:rsidRPr="00E42376" w:rsidRDefault="00AF16FC" w:rsidP="00D669E1">
      <w:pPr>
        <w:ind w:firstLine="720"/>
        <w:rPr>
          <w:rFonts w:cstheme="minorHAnsi"/>
          <w:sz w:val="20"/>
        </w:rPr>
      </w:pPr>
      <w:r w:rsidRPr="00E42376">
        <w:rPr>
          <w:rFonts w:cstheme="minorHAnsi"/>
          <w:sz w:val="20"/>
          <w:highlight w:val="yellow"/>
        </w:rPr>
        <w:t xml:space="preserve">C- </w:t>
      </w:r>
      <w:r w:rsidR="00932B75" w:rsidRPr="00E42376">
        <w:rPr>
          <w:rFonts w:cstheme="minorHAnsi"/>
          <w:sz w:val="20"/>
          <w:highlight w:val="yellow"/>
        </w:rPr>
        <w:t xml:space="preserve">Land rising to its highest the north </w:t>
      </w:r>
      <w:r w:rsidR="00624F01" w:rsidRPr="00E42376">
        <w:rPr>
          <w:rFonts w:cstheme="minorHAnsi"/>
          <w:sz w:val="20"/>
          <w:highlight w:val="yellow"/>
        </w:rPr>
        <w:t>but</w:t>
      </w:r>
      <w:r w:rsidR="00932B75" w:rsidRPr="00E42376">
        <w:rPr>
          <w:rFonts w:cstheme="minorHAnsi"/>
          <w:sz w:val="20"/>
          <w:highlight w:val="yellow"/>
        </w:rPr>
        <w:t xml:space="preserve"> which is steepest in the south east of the square.</w:t>
      </w:r>
    </w:p>
    <w:p w14:paraId="598111A3" w14:textId="3FD4422D" w:rsidR="00AF16FC" w:rsidRPr="00E42376" w:rsidRDefault="00AF16FC" w:rsidP="00D669E1">
      <w:pPr>
        <w:ind w:firstLine="720"/>
        <w:rPr>
          <w:rFonts w:cstheme="minorHAnsi"/>
          <w:sz w:val="20"/>
        </w:rPr>
      </w:pPr>
      <w:r w:rsidRPr="00E42376">
        <w:rPr>
          <w:rFonts w:cstheme="minorHAnsi"/>
          <w:sz w:val="20"/>
        </w:rPr>
        <w:t xml:space="preserve">D </w:t>
      </w:r>
      <w:r w:rsidR="00D669E1" w:rsidRPr="00E42376">
        <w:rPr>
          <w:rFonts w:cstheme="minorHAnsi"/>
          <w:sz w:val="20"/>
        </w:rPr>
        <w:t>-</w:t>
      </w:r>
      <w:r w:rsidRPr="00E42376">
        <w:rPr>
          <w:rFonts w:cstheme="minorHAnsi"/>
          <w:sz w:val="20"/>
        </w:rPr>
        <w:t xml:space="preserve"> </w:t>
      </w:r>
      <w:r w:rsidR="00932B75" w:rsidRPr="00E42376">
        <w:rPr>
          <w:rFonts w:cstheme="minorHAnsi"/>
          <w:sz w:val="20"/>
        </w:rPr>
        <w:t>A largely wooded area with a very steep slope reaching a highest point of 407m.</w:t>
      </w:r>
    </w:p>
    <w:p w14:paraId="7CFA9F34" w14:textId="77777777" w:rsidR="00BF7B89" w:rsidRPr="00E42376" w:rsidRDefault="00BF7B89" w:rsidP="00AF16FC">
      <w:pPr>
        <w:rPr>
          <w:b/>
          <w:bCs/>
          <w:sz w:val="6"/>
        </w:rPr>
      </w:pPr>
    </w:p>
    <w:p w14:paraId="52EC9A5D" w14:textId="2FF4F854" w:rsidR="008D0EFE" w:rsidRPr="00E42376" w:rsidRDefault="00624F01" w:rsidP="00AF16FC">
      <w:pPr>
        <w:rPr>
          <w:b/>
          <w:bCs/>
          <w:sz w:val="20"/>
        </w:rPr>
      </w:pPr>
      <w:r w:rsidRPr="00E42376">
        <w:rPr>
          <w:b/>
          <w:bCs/>
          <w:sz w:val="20"/>
        </w:rPr>
        <w:t>8</w:t>
      </w:r>
      <w:r w:rsidR="00F01F56" w:rsidRPr="00E42376">
        <w:rPr>
          <w:b/>
          <w:bCs/>
          <w:sz w:val="20"/>
        </w:rPr>
        <w:t xml:space="preserve"> </w:t>
      </w:r>
      <w:r w:rsidR="008D0EFE" w:rsidRPr="00E42376">
        <w:rPr>
          <w:b/>
          <w:bCs/>
          <w:sz w:val="20"/>
        </w:rPr>
        <w:t>–</w:t>
      </w:r>
      <w:r w:rsidR="00F01F56" w:rsidRPr="00E42376">
        <w:rPr>
          <w:b/>
          <w:bCs/>
          <w:sz w:val="20"/>
        </w:rPr>
        <w:t xml:space="preserve"> </w:t>
      </w:r>
      <w:r w:rsidR="008D0EFE" w:rsidRPr="00E42376">
        <w:rPr>
          <w:b/>
          <w:bCs/>
          <w:sz w:val="20"/>
        </w:rPr>
        <w:t>In km, what is the distance in a straight line from the eastern edge of the map to the western edge?</w:t>
      </w:r>
      <w:r w:rsidR="0056584F">
        <w:rPr>
          <w:b/>
          <w:bCs/>
          <w:sz w:val="20"/>
        </w:rPr>
        <w:t xml:space="preserve"> (1)</w:t>
      </w:r>
    </w:p>
    <w:p w14:paraId="682D7658" w14:textId="1321AE2E" w:rsidR="008D0EFE" w:rsidRPr="00E42376" w:rsidRDefault="008D0EFE" w:rsidP="008D0EFE">
      <w:pPr>
        <w:ind w:left="720" w:firstLine="720"/>
        <w:rPr>
          <w:sz w:val="20"/>
        </w:rPr>
      </w:pPr>
      <w:r w:rsidRPr="00E42376">
        <w:rPr>
          <w:sz w:val="20"/>
        </w:rPr>
        <w:t xml:space="preserve">A </w:t>
      </w:r>
      <w:r w:rsidR="0056584F">
        <w:rPr>
          <w:sz w:val="20"/>
        </w:rPr>
        <w:t>-</w:t>
      </w:r>
      <w:r w:rsidRPr="00E42376">
        <w:rPr>
          <w:sz w:val="20"/>
        </w:rPr>
        <w:t xml:space="preserve"> 3km</w:t>
      </w:r>
      <w:r w:rsidRPr="00E42376">
        <w:rPr>
          <w:sz w:val="20"/>
        </w:rPr>
        <w:tab/>
      </w:r>
      <w:r w:rsidRPr="00E42376">
        <w:rPr>
          <w:sz w:val="20"/>
        </w:rPr>
        <w:tab/>
        <w:t xml:space="preserve">B </w:t>
      </w:r>
      <w:r w:rsidR="0056584F">
        <w:rPr>
          <w:sz w:val="20"/>
        </w:rPr>
        <w:t>-</w:t>
      </w:r>
      <w:r w:rsidRPr="00E42376">
        <w:rPr>
          <w:sz w:val="20"/>
        </w:rPr>
        <w:t xml:space="preserve"> 4km</w:t>
      </w:r>
      <w:r w:rsidRPr="00E42376">
        <w:rPr>
          <w:sz w:val="20"/>
        </w:rPr>
        <w:tab/>
      </w:r>
      <w:r w:rsidRPr="00E42376">
        <w:rPr>
          <w:sz w:val="20"/>
        </w:rPr>
        <w:tab/>
        <w:t xml:space="preserve">C </w:t>
      </w:r>
      <w:r w:rsidR="0056584F">
        <w:rPr>
          <w:sz w:val="20"/>
        </w:rPr>
        <w:t xml:space="preserve">- </w:t>
      </w:r>
      <w:r w:rsidRPr="00E42376">
        <w:rPr>
          <w:sz w:val="20"/>
        </w:rPr>
        <w:t xml:space="preserve">5km </w:t>
      </w:r>
      <w:r w:rsidRPr="00E42376">
        <w:rPr>
          <w:sz w:val="20"/>
        </w:rPr>
        <w:tab/>
      </w:r>
      <w:r w:rsidRPr="00E42376">
        <w:rPr>
          <w:sz w:val="20"/>
        </w:rPr>
        <w:tab/>
      </w:r>
      <w:r w:rsidRPr="00E42376">
        <w:rPr>
          <w:sz w:val="20"/>
          <w:highlight w:val="yellow"/>
        </w:rPr>
        <w:t xml:space="preserve">D </w:t>
      </w:r>
      <w:r w:rsidR="0056584F">
        <w:rPr>
          <w:sz w:val="20"/>
          <w:highlight w:val="yellow"/>
        </w:rPr>
        <w:t>-</w:t>
      </w:r>
      <w:r w:rsidRPr="00E42376">
        <w:rPr>
          <w:sz w:val="20"/>
          <w:highlight w:val="yellow"/>
        </w:rPr>
        <w:t xml:space="preserve"> 6km</w:t>
      </w:r>
    </w:p>
    <w:p w14:paraId="141D3285" w14:textId="77777777" w:rsidR="008D0EFE" w:rsidRPr="00E42376" w:rsidRDefault="008D0EFE" w:rsidP="00AF16FC">
      <w:pPr>
        <w:rPr>
          <w:b/>
          <w:bCs/>
          <w:sz w:val="6"/>
        </w:rPr>
      </w:pPr>
    </w:p>
    <w:p w14:paraId="40684FE5" w14:textId="7F62FA9C" w:rsidR="00AF16FC" w:rsidRPr="00E42376" w:rsidRDefault="00E42376" w:rsidP="00AF16FC">
      <w:pPr>
        <w:rPr>
          <w:b/>
          <w:bCs/>
          <w:sz w:val="20"/>
        </w:rPr>
      </w:pPr>
      <w:r w:rsidRPr="00E42376">
        <w:rPr>
          <w:b/>
          <w:bCs/>
          <w:sz w:val="20"/>
        </w:rPr>
        <w:t xml:space="preserve">9 - </w:t>
      </w:r>
      <w:r w:rsidR="00F01F56" w:rsidRPr="00E42376">
        <w:rPr>
          <w:b/>
          <w:bCs/>
          <w:sz w:val="20"/>
        </w:rPr>
        <w:t xml:space="preserve">What is the width of the River Severn </w:t>
      </w:r>
      <w:r>
        <w:rPr>
          <w:b/>
          <w:bCs/>
          <w:sz w:val="20"/>
        </w:rPr>
        <w:t>as it flows under the bridge i</w:t>
      </w:r>
      <w:r w:rsidR="00F01F56" w:rsidRPr="00E42376">
        <w:rPr>
          <w:b/>
          <w:bCs/>
          <w:sz w:val="20"/>
        </w:rPr>
        <w:t>n square 6</w:t>
      </w:r>
      <w:r>
        <w:rPr>
          <w:b/>
          <w:bCs/>
          <w:sz w:val="20"/>
        </w:rPr>
        <w:t>4</w:t>
      </w:r>
      <w:r w:rsidR="00F01F56" w:rsidRPr="00E42376">
        <w:rPr>
          <w:b/>
          <w:bCs/>
          <w:sz w:val="20"/>
        </w:rPr>
        <w:t>04?</w:t>
      </w:r>
      <w:r w:rsidR="00D669E1" w:rsidRPr="00E42376">
        <w:rPr>
          <w:b/>
          <w:bCs/>
          <w:sz w:val="20"/>
        </w:rPr>
        <w:t xml:space="preserve"> </w:t>
      </w:r>
      <w:r w:rsidR="00F01F56" w:rsidRPr="00E42376">
        <w:rPr>
          <w:b/>
          <w:bCs/>
          <w:sz w:val="20"/>
        </w:rPr>
        <w:t>(1)</w:t>
      </w:r>
    </w:p>
    <w:p w14:paraId="12FA4E0A" w14:textId="213C0782" w:rsidR="0009731F" w:rsidRPr="00E42376" w:rsidRDefault="00F01F56" w:rsidP="0009731F">
      <w:pPr>
        <w:ind w:left="720" w:firstLine="720"/>
        <w:rPr>
          <w:sz w:val="20"/>
        </w:rPr>
      </w:pPr>
      <w:r w:rsidRPr="00E42376">
        <w:rPr>
          <w:sz w:val="20"/>
          <w:highlight w:val="yellow"/>
        </w:rPr>
        <w:t xml:space="preserve">A </w:t>
      </w:r>
      <w:r w:rsidR="0009731F" w:rsidRPr="00E42376">
        <w:rPr>
          <w:sz w:val="20"/>
          <w:highlight w:val="yellow"/>
        </w:rPr>
        <w:t>-</w:t>
      </w:r>
      <w:r w:rsidRPr="00E42376">
        <w:rPr>
          <w:sz w:val="20"/>
          <w:highlight w:val="yellow"/>
        </w:rPr>
        <w:t xml:space="preserve"> 50</w:t>
      </w:r>
      <w:r w:rsidR="0009731F" w:rsidRPr="00E42376">
        <w:rPr>
          <w:sz w:val="20"/>
          <w:highlight w:val="yellow"/>
        </w:rPr>
        <w:t xml:space="preserve"> </w:t>
      </w:r>
      <w:r w:rsidRPr="00E42376">
        <w:rPr>
          <w:sz w:val="20"/>
          <w:highlight w:val="yellow"/>
        </w:rPr>
        <w:t>m</w:t>
      </w:r>
      <w:r w:rsidRPr="00E42376">
        <w:rPr>
          <w:sz w:val="20"/>
        </w:rPr>
        <w:tab/>
      </w:r>
      <w:r w:rsidR="0009731F" w:rsidRPr="00E42376">
        <w:rPr>
          <w:sz w:val="20"/>
        </w:rPr>
        <w:tab/>
      </w:r>
      <w:r w:rsidRPr="00E42376">
        <w:rPr>
          <w:sz w:val="20"/>
        </w:rPr>
        <w:t xml:space="preserve">B </w:t>
      </w:r>
      <w:r w:rsidR="0009731F" w:rsidRPr="00E42376">
        <w:rPr>
          <w:sz w:val="20"/>
        </w:rPr>
        <w:t>-</w:t>
      </w:r>
      <w:r w:rsidRPr="00E42376">
        <w:rPr>
          <w:sz w:val="20"/>
        </w:rPr>
        <w:t xml:space="preserve"> </w:t>
      </w:r>
      <w:r w:rsidR="00E42376">
        <w:rPr>
          <w:sz w:val="20"/>
        </w:rPr>
        <w:t>2</w:t>
      </w:r>
      <w:r w:rsidR="0009731F" w:rsidRPr="00E42376">
        <w:rPr>
          <w:sz w:val="20"/>
        </w:rPr>
        <w:t>0</w:t>
      </w:r>
      <w:r w:rsidRPr="00E42376">
        <w:rPr>
          <w:sz w:val="20"/>
        </w:rPr>
        <w:t>0</w:t>
      </w:r>
      <w:r w:rsidR="0009731F" w:rsidRPr="00E42376">
        <w:rPr>
          <w:sz w:val="20"/>
        </w:rPr>
        <w:t xml:space="preserve"> </w:t>
      </w:r>
      <w:r w:rsidRPr="00E42376">
        <w:rPr>
          <w:sz w:val="20"/>
        </w:rPr>
        <w:t>m</w:t>
      </w:r>
      <w:r w:rsidRPr="00E42376">
        <w:rPr>
          <w:sz w:val="20"/>
        </w:rPr>
        <w:tab/>
        <w:t xml:space="preserve">C </w:t>
      </w:r>
      <w:r w:rsidR="0009731F" w:rsidRPr="00E42376">
        <w:rPr>
          <w:sz w:val="20"/>
        </w:rPr>
        <w:t>-</w:t>
      </w:r>
      <w:r w:rsidRPr="00E42376">
        <w:rPr>
          <w:sz w:val="20"/>
        </w:rPr>
        <w:t xml:space="preserve"> 3</w:t>
      </w:r>
      <w:r w:rsidR="00E42376">
        <w:rPr>
          <w:sz w:val="20"/>
        </w:rPr>
        <w:t>5</w:t>
      </w:r>
      <w:r w:rsidRPr="00E42376">
        <w:rPr>
          <w:sz w:val="20"/>
        </w:rPr>
        <w:t>0</w:t>
      </w:r>
      <w:r w:rsidR="0009731F" w:rsidRPr="00E42376">
        <w:rPr>
          <w:sz w:val="20"/>
        </w:rPr>
        <w:t xml:space="preserve"> </w:t>
      </w:r>
      <w:r w:rsidRPr="00E42376">
        <w:rPr>
          <w:sz w:val="20"/>
        </w:rPr>
        <w:t xml:space="preserve">m </w:t>
      </w:r>
      <w:r w:rsidRPr="00E42376">
        <w:rPr>
          <w:sz w:val="20"/>
        </w:rPr>
        <w:tab/>
        <w:t xml:space="preserve">D </w:t>
      </w:r>
      <w:r w:rsidR="0009731F" w:rsidRPr="00E42376">
        <w:rPr>
          <w:sz w:val="20"/>
        </w:rPr>
        <w:t xml:space="preserve">- </w:t>
      </w:r>
      <w:r w:rsidR="00E42376">
        <w:rPr>
          <w:sz w:val="20"/>
        </w:rPr>
        <w:t>5</w:t>
      </w:r>
      <w:r w:rsidRPr="00E42376">
        <w:rPr>
          <w:sz w:val="20"/>
        </w:rPr>
        <w:t>00</w:t>
      </w:r>
      <w:r w:rsidR="0009731F" w:rsidRPr="00E42376">
        <w:rPr>
          <w:sz w:val="20"/>
        </w:rPr>
        <w:t xml:space="preserve"> </w:t>
      </w:r>
      <w:r w:rsidRPr="00E42376">
        <w:rPr>
          <w:sz w:val="20"/>
        </w:rPr>
        <w:t>m</w:t>
      </w:r>
    </w:p>
    <w:p w14:paraId="4F603242" w14:textId="77777777" w:rsidR="00BF7B89" w:rsidRPr="00E42376" w:rsidRDefault="00BF7B89" w:rsidP="00F01F56">
      <w:pPr>
        <w:rPr>
          <w:b/>
          <w:sz w:val="6"/>
        </w:rPr>
      </w:pPr>
    </w:p>
    <w:p w14:paraId="7F109EBD" w14:textId="35BA83D4" w:rsidR="00B527BD" w:rsidRPr="00E42376" w:rsidRDefault="00796231" w:rsidP="00F01F56">
      <w:pPr>
        <w:rPr>
          <w:b/>
          <w:sz w:val="20"/>
        </w:rPr>
      </w:pPr>
      <w:r w:rsidRPr="00E42376">
        <w:rPr>
          <w:b/>
          <w:sz w:val="20"/>
        </w:rPr>
        <w:t>10</w:t>
      </w:r>
      <w:r w:rsidR="00F01F56" w:rsidRPr="00E42376">
        <w:rPr>
          <w:b/>
          <w:sz w:val="20"/>
        </w:rPr>
        <w:t xml:space="preserve"> - </w:t>
      </w:r>
      <w:r w:rsidR="00BF7B89" w:rsidRPr="00E42376">
        <w:rPr>
          <w:b/>
          <w:sz w:val="20"/>
        </w:rPr>
        <w:t>W</w:t>
      </w:r>
      <w:r w:rsidR="00F01F56" w:rsidRPr="00E42376">
        <w:rPr>
          <w:b/>
          <w:sz w:val="20"/>
        </w:rPr>
        <w:t>hat is the distance along the river from the bridge in square 6404 to the edge of the map at 660038? (1)</w:t>
      </w:r>
    </w:p>
    <w:p w14:paraId="42D8E9E0" w14:textId="642038C2" w:rsidR="00AF16FC" w:rsidRPr="00E42376" w:rsidRDefault="00D669E1" w:rsidP="0056584F">
      <w:pPr>
        <w:ind w:left="720" w:firstLine="720"/>
        <w:rPr>
          <w:sz w:val="20"/>
        </w:rPr>
      </w:pPr>
      <w:r w:rsidRPr="00E42376">
        <w:rPr>
          <w:sz w:val="20"/>
        </w:rPr>
        <w:t xml:space="preserve">A </w:t>
      </w:r>
      <w:r w:rsidR="0056584F">
        <w:rPr>
          <w:sz w:val="20"/>
        </w:rPr>
        <w:t>–</w:t>
      </w:r>
      <w:r w:rsidRPr="00E42376">
        <w:rPr>
          <w:sz w:val="20"/>
        </w:rPr>
        <w:t xml:space="preserve"> </w:t>
      </w:r>
      <w:r w:rsidR="00796231" w:rsidRPr="00E42376">
        <w:rPr>
          <w:sz w:val="20"/>
        </w:rPr>
        <w:t>1</w:t>
      </w:r>
      <w:r w:rsidR="0056584F">
        <w:rPr>
          <w:sz w:val="20"/>
        </w:rPr>
        <w:t>.</w:t>
      </w:r>
      <w:r w:rsidR="0009731F" w:rsidRPr="00E42376">
        <w:rPr>
          <w:sz w:val="20"/>
        </w:rPr>
        <w:t xml:space="preserve">3 </w:t>
      </w:r>
      <w:r w:rsidR="00796231" w:rsidRPr="00E42376">
        <w:rPr>
          <w:sz w:val="20"/>
        </w:rPr>
        <w:t>km</w:t>
      </w:r>
      <w:r w:rsidR="00BF7B89" w:rsidRPr="00E42376">
        <w:rPr>
          <w:sz w:val="20"/>
        </w:rPr>
        <w:tab/>
      </w:r>
      <w:r w:rsidRPr="00E42376">
        <w:rPr>
          <w:sz w:val="20"/>
          <w:highlight w:val="yellow"/>
        </w:rPr>
        <w:t xml:space="preserve">B </w:t>
      </w:r>
      <w:r w:rsidR="00B527BD" w:rsidRPr="00E42376">
        <w:rPr>
          <w:sz w:val="20"/>
          <w:highlight w:val="yellow"/>
        </w:rPr>
        <w:t>-</w:t>
      </w:r>
      <w:r w:rsidRPr="00E42376">
        <w:rPr>
          <w:sz w:val="20"/>
          <w:highlight w:val="yellow"/>
        </w:rPr>
        <w:t xml:space="preserve"> </w:t>
      </w:r>
      <w:r w:rsidR="0009731F" w:rsidRPr="00E42376">
        <w:rPr>
          <w:sz w:val="20"/>
          <w:highlight w:val="yellow"/>
        </w:rPr>
        <w:t xml:space="preserve">1.8 </w:t>
      </w:r>
      <w:r w:rsidR="00796231" w:rsidRPr="00E42376">
        <w:rPr>
          <w:sz w:val="20"/>
          <w:highlight w:val="yellow"/>
        </w:rPr>
        <w:t>km</w:t>
      </w:r>
      <w:r w:rsidR="00BF7B89" w:rsidRPr="00E42376">
        <w:rPr>
          <w:sz w:val="20"/>
        </w:rPr>
        <w:tab/>
      </w:r>
      <w:r w:rsidRPr="00E42376">
        <w:rPr>
          <w:sz w:val="20"/>
        </w:rPr>
        <w:t xml:space="preserve">C </w:t>
      </w:r>
      <w:r w:rsidR="00B527BD" w:rsidRPr="00E42376">
        <w:rPr>
          <w:sz w:val="20"/>
        </w:rPr>
        <w:t>-</w:t>
      </w:r>
      <w:bookmarkStart w:id="0" w:name="_GoBack"/>
      <w:bookmarkEnd w:id="0"/>
      <w:r w:rsidRPr="00E42376">
        <w:rPr>
          <w:sz w:val="20"/>
        </w:rPr>
        <w:t xml:space="preserve"> </w:t>
      </w:r>
      <w:r w:rsidR="00796231" w:rsidRPr="00E42376">
        <w:rPr>
          <w:sz w:val="20"/>
        </w:rPr>
        <w:t>2.3</w:t>
      </w:r>
      <w:r w:rsidR="0009731F" w:rsidRPr="00E42376">
        <w:rPr>
          <w:sz w:val="20"/>
        </w:rPr>
        <w:t xml:space="preserve"> </w:t>
      </w:r>
      <w:r w:rsidR="00796231" w:rsidRPr="00E42376">
        <w:rPr>
          <w:sz w:val="20"/>
        </w:rPr>
        <w:t>km</w:t>
      </w:r>
      <w:r w:rsidRPr="00E42376">
        <w:rPr>
          <w:sz w:val="20"/>
        </w:rPr>
        <w:t xml:space="preserve"> </w:t>
      </w:r>
      <w:r w:rsidR="00BF7B89" w:rsidRPr="00E42376">
        <w:rPr>
          <w:sz w:val="20"/>
        </w:rPr>
        <w:tab/>
      </w:r>
      <w:r w:rsidRPr="00E42376">
        <w:rPr>
          <w:sz w:val="20"/>
        </w:rPr>
        <w:t xml:space="preserve">D </w:t>
      </w:r>
      <w:r w:rsidR="00B527BD" w:rsidRPr="00E42376">
        <w:rPr>
          <w:sz w:val="20"/>
        </w:rPr>
        <w:t>-</w:t>
      </w:r>
      <w:r w:rsidRPr="00E42376">
        <w:rPr>
          <w:sz w:val="20"/>
        </w:rPr>
        <w:t xml:space="preserve"> </w:t>
      </w:r>
      <w:r w:rsidR="00796231" w:rsidRPr="00E42376">
        <w:rPr>
          <w:sz w:val="20"/>
        </w:rPr>
        <w:t>2.8</w:t>
      </w:r>
      <w:r w:rsidR="0009731F" w:rsidRPr="00E42376">
        <w:rPr>
          <w:sz w:val="20"/>
        </w:rPr>
        <w:t xml:space="preserve"> </w:t>
      </w:r>
      <w:r w:rsidR="00796231" w:rsidRPr="00E42376">
        <w:rPr>
          <w:sz w:val="20"/>
        </w:rPr>
        <w:t>km</w:t>
      </w:r>
    </w:p>
    <w:sectPr w:rsidR="00AF16FC" w:rsidRPr="00E42376" w:rsidSect="00B527BD">
      <w:pgSz w:w="11906" w:h="16838"/>
      <w:pgMar w:top="567" w:right="510" w:bottom="624" w:left="680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FC"/>
    <w:rsid w:val="00002847"/>
    <w:rsid w:val="00016BC9"/>
    <w:rsid w:val="00022515"/>
    <w:rsid w:val="00030FED"/>
    <w:rsid w:val="000342FB"/>
    <w:rsid w:val="000547F6"/>
    <w:rsid w:val="0006595D"/>
    <w:rsid w:val="0006671B"/>
    <w:rsid w:val="000712D1"/>
    <w:rsid w:val="0008262A"/>
    <w:rsid w:val="00091C72"/>
    <w:rsid w:val="0009641B"/>
    <w:rsid w:val="000970E3"/>
    <w:rsid w:val="0009731F"/>
    <w:rsid w:val="00097528"/>
    <w:rsid w:val="000A0CEB"/>
    <w:rsid w:val="000A17DF"/>
    <w:rsid w:val="000A4F05"/>
    <w:rsid w:val="000A5508"/>
    <w:rsid w:val="000B3290"/>
    <w:rsid w:val="000B76B3"/>
    <w:rsid w:val="000C59F0"/>
    <w:rsid w:val="000C6522"/>
    <w:rsid w:val="000C666A"/>
    <w:rsid w:val="000E0FF8"/>
    <w:rsid w:val="000F5397"/>
    <w:rsid w:val="001031C1"/>
    <w:rsid w:val="00125FA9"/>
    <w:rsid w:val="0013337C"/>
    <w:rsid w:val="00136D4D"/>
    <w:rsid w:val="0013789A"/>
    <w:rsid w:val="0014365F"/>
    <w:rsid w:val="00145BEB"/>
    <w:rsid w:val="00147291"/>
    <w:rsid w:val="00147744"/>
    <w:rsid w:val="0015284B"/>
    <w:rsid w:val="001603CE"/>
    <w:rsid w:val="0016042E"/>
    <w:rsid w:val="00164823"/>
    <w:rsid w:val="001708D4"/>
    <w:rsid w:val="00175AC8"/>
    <w:rsid w:val="00194A7A"/>
    <w:rsid w:val="001A129F"/>
    <w:rsid w:val="001A26AB"/>
    <w:rsid w:val="001A3E74"/>
    <w:rsid w:val="001C2B01"/>
    <w:rsid w:val="001D26B7"/>
    <w:rsid w:val="001D2F3E"/>
    <w:rsid w:val="001E072F"/>
    <w:rsid w:val="001E72BF"/>
    <w:rsid w:val="00205D8B"/>
    <w:rsid w:val="00206BE7"/>
    <w:rsid w:val="0022416B"/>
    <w:rsid w:val="002312BA"/>
    <w:rsid w:val="00236E74"/>
    <w:rsid w:val="00237B9A"/>
    <w:rsid w:val="002405B9"/>
    <w:rsid w:val="002536D1"/>
    <w:rsid w:val="00257110"/>
    <w:rsid w:val="00264A55"/>
    <w:rsid w:val="002769B3"/>
    <w:rsid w:val="00276A1C"/>
    <w:rsid w:val="0028170E"/>
    <w:rsid w:val="0028650B"/>
    <w:rsid w:val="002870F4"/>
    <w:rsid w:val="00291E75"/>
    <w:rsid w:val="002A1478"/>
    <w:rsid w:val="002B08B7"/>
    <w:rsid w:val="002C5AD2"/>
    <w:rsid w:val="002C7AAD"/>
    <w:rsid w:val="002D3724"/>
    <w:rsid w:val="002D3B08"/>
    <w:rsid w:val="002D400F"/>
    <w:rsid w:val="002E5F76"/>
    <w:rsid w:val="002F1D84"/>
    <w:rsid w:val="002F2DBD"/>
    <w:rsid w:val="002F52E7"/>
    <w:rsid w:val="00300A03"/>
    <w:rsid w:val="00302899"/>
    <w:rsid w:val="003061FF"/>
    <w:rsid w:val="0030636F"/>
    <w:rsid w:val="00312318"/>
    <w:rsid w:val="00314D81"/>
    <w:rsid w:val="00315D6E"/>
    <w:rsid w:val="003209B3"/>
    <w:rsid w:val="00321029"/>
    <w:rsid w:val="00326D87"/>
    <w:rsid w:val="00333B45"/>
    <w:rsid w:val="00334F60"/>
    <w:rsid w:val="00342F58"/>
    <w:rsid w:val="00345306"/>
    <w:rsid w:val="003503F8"/>
    <w:rsid w:val="00352419"/>
    <w:rsid w:val="00362314"/>
    <w:rsid w:val="00375CAB"/>
    <w:rsid w:val="0038694A"/>
    <w:rsid w:val="00390897"/>
    <w:rsid w:val="00396CB3"/>
    <w:rsid w:val="003A35C0"/>
    <w:rsid w:val="003A3E3E"/>
    <w:rsid w:val="003A5EEA"/>
    <w:rsid w:val="003B4132"/>
    <w:rsid w:val="003B592A"/>
    <w:rsid w:val="003C161B"/>
    <w:rsid w:val="003C1A23"/>
    <w:rsid w:val="003C307A"/>
    <w:rsid w:val="003C797C"/>
    <w:rsid w:val="003C7DB1"/>
    <w:rsid w:val="003D4A93"/>
    <w:rsid w:val="003D78FF"/>
    <w:rsid w:val="003E2E92"/>
    <w:rsid w:val="003E5EE5"/>
    <w:rsid w:val="003E6B55"/>
    <w:rsid w:val="003F6E83"/>
    <w:rsid w:val="003F7CE3"/>
    <w:rsid w:val="004063D9"/>
    <w:rsid w:val="004067D3"/>
    <w:rsid w:val="00412F06"/>
    <w:rsid w:val="0042448B"/>
    <w:rsid w:val="0042790C"/>
    <w:rsid w:val="00445469"/>
    <w:rsid w:val="004512FB"/>
    <w:rsid w:val="00457270"/>
    <w:rsid w:val="00467716"/>
    <w:rsid w:val="00472A2A"/>
    <w:rsid w:val="00497D9C"/>
    <w:rsid w:val="004A1252"/>
    <w:rsid w:val="004A3079"/>
    <w:rsid w:val="004B66CF"/>
    <w:rsid w:val="004B7A43"/>
    <w:rsid w:val="004D0E6B"/>
    <w:rsid w:val="004E1A7E"/>
    <w:rsid w:val="004F00AB"/>
    <w:rsid w:val="004F4487"/>
    <w:rsid w:val="004F4FB9"/>
    <w:rsid w:val="00504A4F"/>
    <w:rsid w:val="00514D5B"/>
    <w:rsid w:val="00516C56"/>
    <w:rsid w:val="00526F23"/>
    <w:rsid w:val="005275B6"/>
    <w:rsid w:val="00527C47"/>
    <w:rsid w:val="00531697"/>
    <w:rsid w:val="005320B5"/>
    <w:rsid w:val="0053267D"/>
    <w:rsid w:val="0053587A"/>
    <w:rsid w:val="00536861"/>
    <w:rsid w:val="005405BC"/>
    <w:rsid w:val="00544151"/>
    <w:rsid w:val="00544BBA"/>
    <w:rsid w:val="00547503"/>
    <w:rsid w:val="00547638"/>
    <w:rsid w:val="00553639"/>
    <w:rsid w:val="00561298"/>
    <w:rsid w:val="005655F7"/>
    <w:rsid w:val="0056584F"/>
    <w:rsid w:val="005667ED"/>
    <w:rsid w:val="005769D8"/>
    <w:rsid w:val="005769DD"/>
    <w:rsid w:val="00580A99"/>
    <w:rsid w:val="00580FB7"/>
    <w:rsid w:val="005817E2"/>
    <w:rsid w:val="00582492"/>
    <w:rsid w:val="005825EE"/>
    <w:rsid w:val="00587E79"/>
    <w:rsid w:val="00592F61"/>
    <w:rsid w:val="005965C9"/>
    <w:rsid w:val="00596E34"/>
    <w:rsid w:val="005A74F0"/>
    <w:rsid w:val="005B02AB"/>
    <w:rsid w:val="005B19C4"/>
    <w:rsid w:val="005C3BEA"/>
    <w:rsid w:val="005D5E72"/>
    <w:rsid w:val="005D79BD"/>
    <w:rsid w:val="005D7B34"/>
    <w:rsid w:val="005D7EC1"/>
    <w:rsid w:val="005E098D"/>
    <w:rsid w:val="005E2451"/>
    <w:rsid w:val="005E6E75"/>
    <w:rsid w:val="005E6FB8"/>
    <w:rsid w:val="005E77C4"/>
    <w:rsid w:val="005F049D"/>
    <w:rsid w:val="005F0C73"/>
    <w:rsid w:val="006008AD"/>
    <w:rsid w:val="00600E31"/>
    <w:rsid w:val="0061486B"/>
    <w:rsid w:val="0062478E"/>
    <w:rsid w:val="00624F01"/>
    <w:rsid w:val="006260D2"/>
    <w:rsid w:val="006302A7"/>
    <w:rsid w:val="00636640"/>
    <w:rsid w:val="00636873"/>
    <w:rsid w:val="006405FF"/>
    <w:rsid w:val="00640AFF"/>
    <w:rsid w:val="00646DDF"/>
    <w:rsid w:val="00655F19"/>
    <w:rsid w:val="00664679"/>
    <w:rsid w:val="0067690B"/>
    <w:rsid w:val="00676C33"/>
    <w:rsid w:val="00696261"/>
    <w:rsid w:val="006B1DA3"/>
    <w:rsid w:val="006B6FF9"/>
    <w:rsid w:val="006C017F"/>
    <w:rsid w:val="006C06FC"/>
    <w:rsid w:val="006C0DBD"/>
    <w:rsid w:val="006C1CFE"/>
    <w:rsid w:val="006C367C"/>
    <w:rsid w:val="006C48B9"/>
    <w:rsid w:val="006C5690"/>
    <w:rsid w:val="006D40E4"/>
    <w:rsid w:val="006E2208"/>
    <w:rsid w:val="006E3660"/>
    <w:rsid w:val="006E4264"/>
    <w:rsid w:val="006E70E0"/>
    <w:rsid w:val="007002B2"/>
    <w:rsid w:val="007002F3"/>
    <w:rsid w:val="00701BEC"/>
    <w:rsid w:val="0070267F"/>
    <w:rsid w:val="00706635"/>
    <w:rsid w:val="00714AB0"/>
    <w:rsid w:val="00721595"/>
    <w:rsid w:val="007229DD"/>
    <w:rsid w:val="00745411"/>
    <w:rsid w:val="00775626"/>
    <w:rsid w:val="0079593A"/>
    <w:rsid w:val="00796231"/>
    <w:rsid w:val="00796C26"/>
    <w:rsid w:val="007A73D9"/>
    <w:rsid w:val="007B026C"/>
    <w:rsid w:val="007B5893"/>
    <w:rsid w:val="007C5E42"/>
    <w:rsid w:val="007E7BF3"/>
    <w:rsid w:val="007F314B"/>
    <w:rsid w:val="007F653A"/>
    <w:rsid w:val="00802A09"/>
    <w:rsid w:val="00806C30"/>
    <w:rsid w:val="00810389"/>
    <w:rsid w:val="00811049"/>
    <w:rsid w:val="008116F8"/>
    <w:rsid w:val="0082190C"/>
    <w:rsid w:val="00822D7C"/>
    <w:rsid w:val="00825274"/>
    <w:rsid w:val="00826D0E"/>
    <w:rsid w:val="00845CC3"/>
    <w:rsid w:val="008468EB"/>
    <w:rsid w:val="00847139"/>
    <w:rsid w:val="0085455B"/>
    <w:rsid w:val="00860DD4"/>
    <w:rsid w:val="008928CC"/>
    <w:rsid w:val="00897DEF"/>
    <w:rsid w:val="008A026B"/>
    <w:rsid w:val="008A7A03"/>
    <w:rsid w:val="008B1F40"/>
    <w:rsid w:val="008B3EB4"/>
    <w:rsid w:val="008B6B10"/>
    <w:rsid w:val="008C5590"/>
    <w:rsid w:val="008C6B82"/>
    <w:rsid w:val="008D0EFE"/>
    <w:rsid w:val="008E152C"/>
    <w:rsid w:val="008E2EAE"/>
    <w:rsid w:val="008E7911"/>
    <w:rsid w:val="008E7F72"/>
    <w:rsid w:val="009111A7"/>
    <w:rsid w:val="00912DA9"/>
    <w:rsid w:val="009222E6"/>
    <w:rsid w:val="00924A49"/>
    <w:rsid w:val="00932B75"/>
    <w:rsid w:val="00935220"/>
    <w:rsid w:val="00941D19"/>
    <w:rsid w:val="00942181"/>
    <w:rsid w:val="009435C8"/>
    <w:rsid w:val="009501B2"/>
    <w:rsid w:val="00953595"/>
    <w:rsid w:val="0098366E"/>
    <w:rsid w:val="00997DED"/>
    <w:rsid w:val="009B09B4"/>
    <w:rsid w:val="009C5DDF"/>
    <w:rsid w:val="009C7027"/>
    <w:rsid w:val="009D1382"/>
    <w:rsid w:val="009D18AB"/>
    <w:rsid w:val="009E1322"/>
    <w:rsid w:val="009E4A79"/>
    <w:rsid w:val="009E542B"/>
    <w:rsid w:val="009F2168"/>
    <w:rsid w:val="009F2D39"/>
    <w:rsid w:val="009F7CE2"/>
    <w:rsid w:val="00A00777"/>
    <w:rsid w:val="00A043FA"/>
    <w:rsid w:val="00A07943"/>
    <w:rsid w:val="00A1224D"/>
    <w:rsid w:val="00A20900"/>
    <w:rsid w:val="00A20ED3"/>
    <w:rsid w:val="00A30D7E"/>
    <w:rsid w:val="00A31BFA"/>
    <w:rsid w:val="00A34E7C"/>
    <w:rsid w:val="00A378CF"/>
    <w:rsid w:val="00A409AF"/>
    <w:rsid w:val="00A43A51"/>
    <w:rsid w:val="00A568F6"/>
    <w:rsid w:val="00A56B9E"/>
    <w:rsid w:val="00A57DA8"/>
    <w:rsid w:val="00A74D62"/>
    <w:rsid w:val="00A758D9"/>
    <w:rsid w:val="00A80F09"/>
    <w:rsid w:val="00A84ED5"/>
    <w:rsid w:val="00A856AA"/>
    <w:rsid w:val="00A96DD0"/>
    <w:rsid w:val="00AA123B"/>
    <w:rsid w:val="00AA1630"/>
    <w:rsid w:val="00AB3F54"/>
    <w:rsid w:val="00AC2761"/>
    <w:rsid w:val="00AC74A1"/>
    <w:rsid w:val="00AC78A9"/>
    <w:rsid w:val="00AD0014"/>
    <w:rsid w:val="00AD0236"/>
    <w:rsid w:val="00AD0FEF"/>
    <w:rsid w:val="00AD2E87"/>
    <w:rsid w:val="00AF16FC"/>
    <w:rsid w:val="00AF1C97"/>
    <w:rsid w:val="00AF41E8"/>
    <w:rsid w:val="00AF44A4"/>
    <w:rsid w:val="00AF75E1"/>
    <w:rsid w:val="00B04465"/>
    <w:rsid w:val="00B24220"/>
    <w:rsid w:val="00B250FE"/>
    <w:rsid w:val="00B27D87"/>
    <w:rsid w:val="00B30A50"/>
    <w:rsid w:val="00B376BB"/>
    <w:rsid w:val="00B37DCB"/>
    <w:rsid w:val="00B42023"/>
    <w:rsid w:val="00B47A4D"/>
    <w:rsid w:val="00B527BD"/>
    <w:rsid w:val="00B5774A"/>
    <w:rsid w:val="00B736B8"/>
    <w:rsid w:val="00B76824"/>
    <w:rsid w:val="00B82B47"/>
    <w:rsid w:val="00B83628"/>
    <w:rsid w:val="00B872FF"/>
    <w:rsid w:val="00B87524"/>
    <w:rsid w:val="00B971AC"/>
    <w:rsid w:val="00BA0364"/>
    <w:rsid w:val="00BB3377"/>
    <w:rsid w:val="00BB4950"/>
    <w:rsid w:val="00BB49F5"/>
    <w:rsid w:val="00BB565B"/>
    <w:rsid w:val="00BC2205"/>
    <w:rsid w:val="00BF2B91"/>
    <w:rsid w:val="00BF2DF3"/>
    <w:rsid w:val="00BF3E18"/>
    <w:rsid w:val="00BF7B89"/>
    <w:rsid w:val="00C07700"/>
    <w:rsid w:val="00C10198"/>
    <w:rsid w:val="00C147CA"/>
    <w:rsid w:val="00C170C5"/>
    <w:rsid w:val="00C27940"/>
    <w:rsid w:val="00C42C19"/>
    <w:rsid w:val="00C464A0"/>
    <w:rsid w:val="00C47A15"/>
    <w:rsid w:val="00C47B2F"/>
    <w:rsid w:val="00C52DC3"/>
    <w:rsid w:val="00C662AE"/>
    <w:rsid w:val="00CB1224"/>
    <w:rsid w:val="00CB26A5"/>
    <w:rsid w:val="00CC085F"/>
    <w:rsid w:val="00CC540A"/>
    <w:rsid w:val="00CC6117"/>
    <w:rsid w:val="00CD3496"/>
    <w:rsid w:val="00CD3D0E"/>
    <w:rsid w:val="00CE3FA6"/>
    <w:rsid w:val="00CF2A25"/>
    <w:rsid w:val="00D02B60"/>
    <w:rsid w:val="00D14DED"/>
    <w:rsid w:val="00D24246"/>
    <w:rsid w:val="00D26353"/>
    <w:rsid w:val="00D32FB8"/>
    <w:rsid w:val="00D36C53"/>
    <w:rsid w:val="00D454C9"/>
    <w:rsid w:val="00D47BA1"/>
    <w:rsid w:val="00D506BA"/>
    <w:rsid w:val="00D55EDD"/>
    <w:rsid w:val="00D6441F"/>
    <w:rsid w:val="00D669E1"/>
    <w:rsid w:val="00D851C4"/>
    <w:rsid w:val="00D914EB"/>
    <w:rsid w:val="00D91AC8"/>
    <w:rsid w:val="00D97708"/>
    <w:rsid w:val="00DB662E"/>
    <w:rsid w:val="00DC2145"/>
    <w:rsid w:val="00DC3A9B"/>
    <w:rsid w:val="00DD1435"/>
    <w:rsid w:val="00DD264A"/>
    <w:rsid w:val="00DD64EC"/>
    <w:rsid w:val="00DE37B8"/>
    <w:rsid w:val="00DE52D1"/>
    <w:rsid w:val="00DF05B1"/>
    <w:rsid w:val="00DF2868"/>
    <w:rsid w:val="00DF4131"/>
    <w:rsid w:val="00DF57F7"/>
    <w:rsid w:val="00DF639F"/>
    <w:rsid w:val="00DF7F6E"/>
    <w:rsid w:val="00E0036D"/>
    <w:rsid w:val="00E22D5F"/>
    <w:rsid w:val="00E33B9C"/>
    <w:rsid w:val="00E340D7"/>
    <w:rsid w:val="00E3554F"/>
    <w:rsid w:val="00E3690C"/>
    <w:rsid w:val="00E42376"/>
    <w:rsid w:val="00E42ABE"/>
    <w:rsid w:val="00E546AF"/>
    <w:rsid w:val="00E61D69"/>
    <w:rsid w:val="00E64D79"/>
    <w:rsid w:val="00E72207"/>
    <w:rsid w:val="00E83259"/>
    <w:rsid w:val="00E83C38"/>
    <w:rsid w:val="00E9080A"/>
    <w:rsid w:val="00E9749A"/>
    <w:rsid w:val="00EC52B3"/>
    <w:rsid w:val="00ED569C"/>
    <w:rsid w:val="00EF3B74"/>
    <w:rsid w:val="00EF63B7"/>
    <w:rsid w:val="00F0115A"/>
    <w:rsid w:val="00F01F56"/>
    <w:rsid w:val="00F0462B"/>
    <w:rsid w:val="00F204CC"/>
    <w:rsid w:val="00F2380B"/>
    <w:rsid w:val="00F24FB6"/>
    <w:rsid w:val="00F32D41"/>
    <w:rsid w:val="00F43D9A"/>
    <w:rsid w:val="00F46931"/>
    <w:rsid w:val="00F51392"/>
    <w:rsid w:val="00F548F9"/>
    <w:rsid w:val="00F63931"/>
    <w:rsid w:val="00F65CB6"/>
    <w:rsid w:val="00F6695C"/>
    <w:rsid w:val="00F7125E"/>
    <w:rsid w:val="00F72012"/>
    <w:rsid w:val="00F81A64"/>
    <w:rsid w:val="00F935CD"/>
    <w:rsid w:val="00FA5C43"/>
    <w:rsid w:val="00FA66B1"/>
    <w:rsid w:val="00FB241E"/>
    <w:rsid w:val="00FB44F9"/>
    <w:rsid w:val="00FC03F7"/>
    <w:rsid w:val="00FC2AC6"/>
    <w:rsid w:val="00FC4712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527F"/>
  <w15:docId w15:val="{C6CC9C83-60C0-435D-9AEA-AF7CBDE5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1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828D-6A6D-472E-9508-FCCDA726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8C295E11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N. Griffith</dc:creator>
  <cp:lastModifiedBy>Mr. N. Griffith</cp:lastModifiedBy>
  <cp:revision>2</cp:revision>
  <dcterms:created xsi:type="dcterms:W3CDTF">2020-03-26T10:04:00Z</dcterms:created>
  <dcterms:modified xsi:type="dcterms:W3CDTF">2020-03-26T10:04:00Z</dcterms:modified>
</cp:coreProperties>
</file>